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57FC" w14:textId="77777777" w:rsidR="00CD1B1E" w:rsidRPr="006D2361" w:rsidRDefault="0019043D" w:rsidP="0019043D">
      <w:pPr>
        <w:jc w:val="center"/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[ON COMPANY NOTEPAPER</w:t>
      </w:r>
      <w:r w:rsidR="005B4B01" w:rsidRPr="006D2361">
        <w:rPr>
          <w:rFonts w:asciiTheme="majorHAnsi" w:hAnsiTheme="majorHAnsi" w:cstheme="majorHAnsi"/>
        </w:rPr>
        <w:t xml:space="preserve"> / EMAIL</w:t>
      </w:r>
      <w:r w:rsidRPr="006D2361">
        <w:rPr>
          <w:rFonts w:asciiTheme="majorHAnsi" w:hAnsiTheme="majorHAnsi" w:cstheme="majorHAnsi"/>
        </w:rPr>
        <w:t>]</w:t>
      </w:r>
    </w:p>
    <w:p w14:paraId="551C3217" w14:textId="77777777" w:rsidR="0019043D" w:rsidRPr="006D2361" w:rsidRDefault="0019043D">
      <w:pPr>
        <w:rPr>
          <w:rFonts w:asciiTheme="majorHAnsi" w:hAnsiTheme="majorHAnsi" w:cstheme="majorHAnsi"/>
        </w:rPr>
      </w:pPr>
    </w:p>
    <w:p w14:paraId="50602ACA" w14:textId="77777777" w:rsidR="0019043D" w:rsidRPr="006D2361" w:rsidRDefault="0019043D">
      <w:pPr>
        <w:rPr>
          <w:rFonts w:asciiTheme="majorHAnsi" w:hAnsiTheme="majorHAnsi" w:cstheme="majorHAnsi"/>
        </w:rPr>
      </w:pPr>
    </w:p>
    <w:p w14:paraId="14565C81" w14:textId="77777777" w:rsidR="00A346CA" w:rsidRPr="006D2361" w:rsidRDefault="00A346CA">
      <w:pPr>
        <w:rPr>
          <w:rFonts w:asciiTheme="majorHAnsi" w:hAnsiTheme="majorHAnsi" w:cstheme="majorHAnsi"/>
        </w:rPr>
      </w:pPr>
    </w:p>
    <w:p w14:paraId="03DE4673" w14:textId="6F2ADBCD" w:rsidR="00A1133C" w:rsidRPr="006D2361" w:rsidRDefault="00F455AD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&lt;Name &amp; Address&gt;</w:t>
      </w:r>
    </w:p>
    <w:p w14:paraId="60E34725" w14:textId="0A2D4484" w:rsidR="00A1133C" w:rsidRPr="006D2361" w:rsidRDefault="00A1133C">
      <w:pPr>
        <w:rPr>
          <w:rFonts w:asciiTheme="majorHAnsi" w:hAnsiTheme="majorHAnsi" w:cstheme="majorHAnsi"/>
        </w:rPr>
      </w:pPr>
    </w:p>
    <w:p w14:paraId="67F61C87" w14:textId="242F8F48" w:rsidR="00A1133C" w:rsidRPr="006D2361" w:rsidRDefault="00A1133C" w:rsidP="00A1133C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By Email to ‘</w:t>
      </w:r>
      <w:r w:rsidR="006D2361" w:rsidRPr="006D2361">
        <w:rPr>
          <w:rFonts w:asciiTheme="majorHAnsi" w:hAnsiTheme="majorHAnsi" w:cstheme="majorHAnsi"/>
        </w:rPr>
        <w:t>&lt;insert email address&gt;’</w:t>
      </w:r>
    </w:p>
    <w:p w14:paraId="05AA28EA" w14:textId="67B16239" w:rsidR="00A1133C" w:rsidRPr="006D2361" w:rsidRDefault="00A1133C">
      <w:pPr>
        <w:rPr>
          <w:rFonts w:asciiTheme="majorHAnsi" w:hAnsiTheme="majorHAnsi" w:cstheme="majorHAnsi"/>
        </w:rPr>
      </w:pPr>
    </w:p>
    <w:p w14:paraId="76029CFC" w14:textId="44372162" w:rsidR="0019043D" w:rsidRPr="006D2361" w:rsidRDefault="00F455AD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&lt;date&gt;</w:t>
      </w:r>
    </w:p>
    <w:p w14:paraId="5D4D5BAB" w14:textId="77777777" w:rsidR="0019043D" w:rsidRPr="006D2361" w:rsidRDefault="0019043D">
      <w:pPr>
        <w:rPr>
          <w:rFonts w:asciiTheme="majorHAnsi" w:hAnsiTheme="majorHAnsi" w:cstheme="majorHAnsi"/>
        </w:rPr>
      </w:pPr>
    </w:p>
    <w:p w14:paraId="7BC28D27" w14:textId="77777777" w:rsidR="0019043D" w:rsidRPr="006D2361" w:rsidRDefault="0019043D">
      <w:pPr>
        <w:rPr>
          <w:rFonts w:asciiTheme="majorHAnsi" w:hAnsiTheme="majorHAnsi" w:cstheme="majorHAnsi"/>
        </w:rPr>
      </w:pPr>
    </w:p>
    <w:p w14:paraId="71AE0FCB" w14:textId="446EDD90" w:rsidR="0019043D" w:rsidRPr="006D2361" w:rsidRDefault="0019043D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 xml:space="preserve">Dear </w:t>
      </w:r>
      <w:r w:rsidR="00F455AD" w:rsidRPr="006D2361">
        <w:rPr>
          <w:rFonts w:asciiTheme="majorHAnsi" w:hAnsiTheme="majorHAnsi" w:cstheme="majorHAnsi"/>
        </w:rPr>
        <w:t>&lt;Name&gt;</w:t>
      </w:r>
      <w:r w:rsidR="00A1133C" w:rsidRPr="006D2361">
        <w:rPr>
          <w:rFonts w:asciiTheme="majorHAnsi" w:hAnsiTheme="majorHAnsi" w:cstheme="majorHAnsi"/>
        </w:rPr>
        <w:t>,</w:t>
      </w:r>
    </w:p>
    <w:p w14:paraId="68BFE9D9" w14:textId="3CD8BC23" w:rsidR="00EE02C7" w:rsidRPr="006D2361" w:rsidRDefault="0019043D" w:rsidP="00EE02C7">
      <w:pPr>
        <w:pStyle w:val="HeadingTitle"/>
        <w:rPr>
          <w:rFonts w:asciiTheme="majorHAnsi" w:hAnsiTheme="majorHAnsi" w:cstheme="majorHAnsi"/>
          <w:szCs w:val="24"/>
        </w:rPr>
      </w:pPr>
      <w:r w:rsidRPr="006D2361">
        <w:rPr>
          <w:rFonts w:asciiTheme="majorHAnsi" w:hAnsiTheme="majorHAnsi" w:cstheme="majorHAnsi"/>
          <w:szCs w:val="24"/>
        </w:rPr>
        <w:t xml:space="preserve">Re: </w:t>
      </w:r>
      <w:r w:rsidR="00EE02C7" w:rsidRPr="006D2361">
        <w:rPr>
          <w:rFonts w:asciiTheme="majorHAnsi" w:hAnsiTheme="majorHAnsi" w:cstheme="majorHAnsi"/>
          <w:szCs w:val="24"/>
        </w:rPr>
        <w:tab/>
      </w:r>
      <w:r w:rsidR="00C26A40" w:rsidRPr="006D2361">
        <w:rPr>
          <w:rFonts w:asciiTheme="majorHAnsi" w:hAnsiTheme="majorHAnsi" w:cstheme="majorHAnsi"/>
          <w:szCs w:val="24"/>
        </w:rPr>
        <w:t>Data Access Request</w:t>
      </w:r>
      <w:r w:rsidR="00EE02C7" w:rsidRPr="006D2361">
        <w:rPr>
          <w:rFonts w:asciiTheme="majorHAnsi" w:hAnsiTheme="majorHAnsi" w:cstheme="majorHAnsi"/>
          <w:szCs w:val="24"/>
        </w:rPr>
        <w:t xml:space="preserve"> </w:t>
      </w:r>
    </w:p>
    <w:p w14:paraId="1C411C2C" w14:textId="36E1F97B" w:rsidR="00A1133C" w:rsidRPr="006D2361" w:rsidRDefault="00C26A40" w:rsidP="00A1133C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I am writing to acknowledge receipt of your data request</w:t>
      </w:r>
      <w:r w:rsidR="00E21FF2" w:rsidRPr="006D2361">
        <w:rPr>
          <w:rFonts w:asciiTheme="majorHAnsi" w:hAnsiTheme="majorHAnsi" w:cstheme="majorHAnsi"/>
        </w:rPr>
        <w:t xml:space="preserve"> dated </w:t>
      </w:r>
      <w:r w:rsidR="00F455AD" w:rsidRPr="006D2361">
        <w:rPr>
          <w:rFonts w:asciiTheme="majorHAnsi" w:hAnsiTheme="majorHAnsi" w:cstheme="majorHAnsi"/>
        </w:rPr>
        <w:t>&lt;date&gt;.</w:t>
      </w:r>
    </w:p>
    <w:p w14:paraId="76077944" w14:textId="77777777" w:rsidR="00A1133C" w:rsidRPr="006D2361" w:rsidRDefault="00A1133C" w:rsidP="00A1133C">
      <w:pPr>
        <w:rPr>
          <w:rFonts w:asciiTheme="majorHAnsi" w:hAnsiTheme="majorHAnsi" w:cstheme="majorHAnsi"/>
        </w:rPr>
      </w:pPr>
    </w:p>
    <w:p w14:paraId="53B877B8" w14:textId="77EC1278" w:rsidR="00C26A40" w:rsidRPr="006D2361" w:rsidRDefault="00EB607D" w:rsidP="00A1133C">
      <w:pPr>
        <w:rPr>
          <w:rFonts w:asciiTheme="majorHAnsi" w:hAnsiTheme="majorHAnsi" w:cstheme="majorHAnsi"/>
          <w:iCs/>
          <w:lang w:val="en-GB"/>
        </w:rPr>
      </w:pPr>
      <w:r w:rsidRPr="006D2361">
        <w:rPr>
          <w:rFonts w:asciiTheme="majorHAnsi" w:hAnsiTheme="majorHAnsi" w:cstheme="majorHAnsi"/>
          <w:iCs/>
          <w:lang w:val="en-GB"/>
        </w:rPr>
        <w:t xml:space="preserve">I hereby notify you that we need to extend time to respond to your data subject access request.  </w:t>
      </w:r>
    </w:p>
    <w:p w14:paraId="059FB384" w14:textId="77777777" w:rsidR="00A1133C" w:rsidRDefault="00A1133C" w:rsidP="00EE02C7">
      <w:pPr>
        <w:rPr>
          <w:rFonts w:asciiTheme="majorHAnsi" w:hAnsiTheme="majorHAnsi" w:cstheme="majorHAnsi"/>
        </w:rPr>
      </w:pPr>
    </w:p>
    <w:p w14:paraId="29421034" w14:textId="6E9AEE75" w:rsidR="006D2361" w:rsidRDefault="006D2361" w:rsidP="00EE02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reason/s for us requiring more time are: </w:t>
      </w:r>
    </w:p>
    <w:p w14:paraId="457FFD78" w14:textId="77777777" w:rsidR="006D2361" w:rsidRDefault="006D2361" w:rsidP="00EE02C7">
      <w:pPr>
        <w:rPr>
          <w:rFonts w:asciiTheme="majorHAnsi" w:hAnsiTheme="majorHAnsi" w:cstheme="majorHAnsi"/>
        </w:rPr>
      </w:pPr>
    </w:p>
    <w:p w14:paraId="2F06A930" w14:textId="157AC3B1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The volume of data produced by the search will be more than 500 records</w:t>
      </w:r>
      <w:r>
        <w:rPr>
          <w:rFonts w:asciiTheme="majorHAnsi" w:hAnsiTheme="majorHAnsi" w:cstheme="majorHAnsi"/>
        </w:rPr>
        <w:t>]</w:t>
      </w:r>
    </w:p>
    <w:p w14:paraId="2D956424" w14:textId="2838E74D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The data produced by the search will require scanning or copying of a large volume of hard copy records</w:t>
      </w:r>
      <w:r>
        <w:rPr>
          <w:rFonts w:asciiTheme="majorHAnsi" w:hAnsiTheme="majorHAnsi" w:cstheme="majorHAnsi"/>
        </w:rPr>
        <w:t>]</w:t>
      </w:r>
    </w:p>
    <w:p w14:paraId="572F7A6A" w14:textId="2A0E31AB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The results of the search will include others' personal data and / or confidential information and require redaction</w:t>
      </w:r>
      <w:r>
        <w:rPr>
          <w:rFonts w:asciiTheme="majorHAnsi" w:hAnsiTheme="majorHAnsi" w:cstheme="majorHAnsi"/>
        </w:rPr>
        <w:t>]</w:t>
      </w:r>
    </w:p>
    <w:p w14:paraId="53781D55" w14:textId="377116B8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Third party processors will have to be involved in the process</w:t>
      </w:r>
      <w:r>
        <w:rPr>
          <w:rFonts w:asciiTheme="majorHAnsi" w:hAnsiTheme="majorHAnsi" w:cstheme="majorHAnsi"/>
        </w:rPr>
        <w:t>]</w:t>
      </w:r>
    </w:p>
    <w:p w14:paraId="420A2424" w14:textId="1BCACEC3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Resources available for this work re limited due to the size of th</w:t>
      </w:r>
      <w:r>
        <w:rPr>
          <w:rFonts w:asciiTheme="majorHAnsi" w:hAnsiTheme="majorHAnsi" w:cstheme="majorHAnsi"/>
        </w:rPr>
        <w:t xml:space="preserve">e </w:t>
      </w:r>
      <w:proofErr w:type="spellStart"/>
      <w:r w:rsidRPr="006D2361">
        <w:rPr>
          <w:rFonts w:asciiTheme="majorHAnsi" w:hAnsiTheme="majorHAnsi" w:cstheme="majorHAnsi"/>
        </w:rPr>
        <w:t>organisation</w:t>
      </w:r>
      <w:proofErr w:type="spellEnd"/>
      <w:r>
        <w:rPr>
          <w:rFonts w:asciiTheme="majorHAnsi" w:hAnsiTheme="majorHAnsi" w:cstheme="majorHAnsi"/>
        </w:rPr>
        <w:t>]</w:t>
      </w:r>
    </w:p>
    <w:p w14:paraId="5A35A581" w14:textId="4E6AD6FF" w:rsidR="006D2361" w:rsidRPr="006D2361" w:rsidRDefault="006D2361" w:rsidP="006D236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6D2361">
        <w:rPr>
          <w:rFonts w:asciiTheme="majorHAnsi" w:hAnsiTheme="majorHAnsi" w:cstheme="majorHAnsi"/>
        </w:rPr>
        <w:t>&lt;Insert o</w:t>
      </w:r>
      <w:r w:rsidRPr="006D2361">
        <w:rPr>
          <w:rFonts w:asciiTheme="majorHAnsi" w:hAnsiTheme="majorHAnsi" w:cstheme="majorHAnsi"/>
        </w:rPr>
        <w:t>ther reason</w:t>
      </w:r>
      <w:r w:rsidRPr="006D2361">
        <w:rPr>
          <w:rFonts w:asciiTheme="majorHAnsi" w:hAnsiTheme="majorHAnsi" w:cstheme="majorHAnsi"/>
        </w:rPr>
        <w:t>&gt;</w:t>
      </w:r>
      <w:r>
        <w:rPr>
          <w:rFonts w:asciiTheme="majorHAnsi" w:hAnsiTheme="majorHAnsi" w:cstheme="majorHAnsi"/>
        </w:rPr>
        <w:t>]</w:t>
      </w:r>
    </w:p>
    <w:p w14:paraId="1A78B516" w14:textId="77777777" w:rsidR="006D2361" w:rsidRPr="006D2361" w:rsidRDefault="006D2361" w:rsidP="00EE02C7">
      <w:pPr>
        <w:rPr>
          <w:rFonts w:asciiTheme="majorHAnsi" w:hAnsiTheme="majorHAnsi" w:cstheme="majorHAnsi"/>
        </w:rPr>
      </w:pPr>
    </w:p>
    <w:p w14:paraId="1228E913" w14:textId="77777777" w:rsidR="006D2361" w:rsidRDefault="006D2361" w:rsidP="00EE02C7">
      <w:pPr>
        <w:rPr>
          <w:rFonts w:asciiTheme="majorHAnsi" w:hAnsiTheme="majorHAnsi" w:cstheme="majorHAnsi"/>
          <w:iCs/>
          <w:lang w:val="en-GB"/>
        </w:rPr>
      </w:pPr>
      <w:r w:rsidRPr="006D2361">
        <w:rPr>
          <w:rFonts w:asciiTheme="majorHAnsi" w:hAnsiTheme="majorHAnsi" w:cstheme="majorHAnsi"/>
          <w:iCs/>
          <w:lang w:val="en-GB"/>
        </w:rPr>
        <w:t>The extension under GDPR Article 12 is for two further months, so by &lt;date&gt; although we hope to be able to respond to you before this further two-month deadline.</w:t>
      </w:r>
    </w:p>
    <w:p w14:paraId="0C8D5DD3" w14:textId="77777777" w:rsidR="006D2361" w:rsidRDefault="006D2361" w:rsidP="00EE02C7">
      <w:pPr>
        <w:rPr>
          <w:rFonts w:asciiTheme="majorHAnsi" w:hAnsiTheme="majorHAnsi" w:cstheme="majorHAnsi"/>
          <w:iCs/>
          <w:lang w:val="en-GB"/>
        </w:rPr>
      </w:pPr>
    </w:p>
    <w:p w14:paraId="555A527E" w14:textId="46823739" w:rsidR="00EE02C7" w:rsidRPr="006D2361" w:rsidRDefault="00EE02C7" w:rsidP="00EE02C7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Yours sincerely,</w:t>
      </w:r>
    </w:p>
    <w:p w14:paraId="3F715172" w14:textId="794E5475" w:rsidR="00A1133C" w:rsidRPr="006D2361" w:rsidRDefault="00A1133C" w:rsidP="00EE02C7">
      <w:pPr>
        <w:rPr>
          <w:rFonts w:asciiTheme="majorHAnsi" w:hAnsiTheme="majorHAnsi" w:cstheme="majorHAnsi"/>
        </w:rPr>
      </w:pPr>
    </w:p>
    <w:p w14:paraId="4D0B08BC" w14:textId="77777777" w:rsidR="00A1133C" w:rsidRPr="006D2361" w:rsidRDefault="00A1133C" w:rsidP="00EE02C7">
      <w:pPr>
        <w:rPr>
          <w:rFonts w:asciiTheme="majorHAnsi" w:hAnsiTheme="majorHAnsi" w:cstheme="majorHAnsi"/>
        </w:rPr>
      </w:pPr>
    </w:p>
    <w:p w14:paraId="275DA7C9" w14:textId="77777777" w:rsidR="0080101C" w:rsidRPr="006D2361" w:rsidRDefault="0080101C" w:rsidP="00EE02C7">
      <w:pPr>
        <w:rPr>
          <w:rFonts w:asciiTheme="majorHAnsi" w:hAnsiTheme="majorHAnsi" w:cstheme="majorHAnsi"/>
        </w:rPr>
      </w:pPr>
    </w:p>
    <w:p w14:paraId="2D3653E8" w14:textId="77777777" w:rsidR="0019043D" w:rsidRPr="006D2361" w:rsidRDefault="0019043D">
      <w:pPr>
        <w:rPr>
          <w:rFonts w:asciiTheme="majorHAnsi" w:hAnsiTheme="majorHAnsi" w:cstheme="majorHAnsi"/>
        </w:rPr>
      </w:pPr>
    </w:p>
    <w:p w14:paraId="14868A86" w14:textId="77777777" w:rsidR="0019043D" w:rsidRPr="006D2361" w:rsidRDefault="0019043D">
      <w:pPr>
        <w:rPr>
          <w:rFonts w:asciiTheme="majorHAnsi" w:hAnsiTheme="majorHAnsi" w:cstheme="majorHAnsi"/>
        </w:rPr>
      </w:pPr>
    </w:p>
    <w:sectPr w:rsidR="0019043D" w:rsidRPr="006D2361" w:rsidSect="00C414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1F14"/>
    <w:multiLevelType w:val="hybridMultilevel"/>
    <w:tmpl w:val="EA94D6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124AD"/>
    <w:multiLevelType w:val="hybridMultilevel"/>
    <w:tmpl w:val="50B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6197"/>
    <w:multiLevelType w:val="multilevel"/>
    <w:tmpl w:val="8D0EEBE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91" w:hanging="83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4D79A0"/>
    <w:multiLevelType w:val="hybridMultilevel"/>
    <w:tmpl w:val="75C6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C6B3D"/>
    <w:multiLevelType w:val="hybridMultilevel"/>
    <w:tmpl w:val="8E0C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3123">
    <w:abstractNumId w:val="4"/>
  </w:num>
  <w:num w:numId="2" w16cid:durableId="138962402">
    <w:abstractNumId w:val="0"/>
  </w:num>
  <w:num w:numId="3" w16cid:durableId="1065908834">
    <w:abstractNumId w:val="1"/>
  </w:num>
  <w:num w:numId="4" w16cid:durableId="1729648072">
    <w:abstractNumId w:val="2"/>
  </w:num>
  <w:num w:numId="5" w16cid:durableId="1281766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7"/>
    <w:rsid w:val="0019043D"/>
    <w:rsid w:val="00293B76"/>
    <w:rsid w:val="003F10E2"/>
    <w:rsid w:val="003F72E0"/>
    <w:rsid w:val="005054AC"/>
    <w:rsid w:val="005B4B01"/>
    <w:rsid w:val="006777D3"/>
    <w:rsid w:val="006D2361"/>
    <w:rsid w:val="00776233"/>
    <w:rsid w:val="0080101C"/>
    <w:rsid w:val="00A1133C"/>
    <w:rsid w:val="00A13FF1"/>
    <w:rsid w:val="00A346CA"/>
    <w:rsid w:val="00C26A40"/>
    <w:rsid w:val="00C41404"/>
    <w:rsid w:val="00C4536A"/>
    <w:rsid w:val="00CD1B1E"/>
    <w:rsid w:val="00E21FF2"/>
    <w:rsid w:val="00EB607D"/>
    <w:rsid w:val="00ED2B27"/>
    <w:rsid w:val="00EE02C7"/>
    <w:rsid w:val="00F455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90927"/>
  <w15:docId w15:val="{8685FD86-52C5-2D4C-B057-46BDFBAC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777D3"/>
    <w:pPr>
      <w:numPr>
        <w:numId w:val="4"/>
      </w:numPr>
      <w:jc w:val="both"/>
      <w:outlineLvl w:val="0"/>
    </w:pPr>
    <w:rPr>
      <w:rFonts w:eastAsia="Arial" w:cstheme="minorHAnsi"/>
      <w:b/>
      <w:color w:val="000000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777D3"/>
    <w:pPr>
      <w:numPr>
        <w:ilvl w:val="1"/>
        <w:numId w:val="4"/>
      </w:numPr>
      <w:spacing w:before="120" w:after="120"/>
      <w:ind w:left="1190" w:hanging="833"/>
      <w:jc w:val="both"/>
      <w:outlineLvl w:val="1"/>
    </w:pPr>
    <w:rPr>
      <w:rFonts w:eastAsia="Arial" w:cstheme="minorHAnsi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tle">
    <w:name w:val="HeadingTitle"/>
    <w:basedOn w:val="Normal"/>
    <w:rsid w:val="00EE02C7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NormalSpaced">
    <w:name w:val="NormalSpaced"/>
    <w:basedOn w:val="Normal"/>
    <w:next w:val="Normal"/>
    <w:rsid w:val="00EE02C7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0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77D3"/>
    <w:rPr>
      <w:rFonts w:eastAsia="Arial" w:cstheme="minorHAnsi"/>
      <w:b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77D3"/>
    <w:rPr>
      <w:rFonts w:eastAsia="Arial" w:cstheme="minorHAnsi"/>
      <w:color w:val="000000"/>
      <w:lang w:val="en-GB"/>
    </w:rPr>
  </w:style>
  <w:style w:type="paragraph" w:styleId="NoSpacing">
    <w:name w:val="No Spacing"/>
    <w:basedOn w:val="Heading2"/>
    <w:uiPriority w:val="1"/>
    <w:qFormat/>
    <w:rsid w:val="006777D3"/>
    <w:pPr>
      <w:ind w:left="1191" w:hanging="831"/>
      <w:contextualSpacing w:val="0"/>
    </w:pPr>
  </w:style>
  <w:style w:type="character" w:styleId="Emphasis">
    <w:name w:val="Emphasis"/>
    <w:basedOn w:val="DefaultParagraphFont"/>
    <w:uiPriority w:val="20"/>
    <w:qFormat/>
    <w:rsid w:val="006777D3"/>
    <w:rPr>
      <w:iCs/>
    </w:rPr>
  </w:style>
  <w:style w:type="character" w:styleId="Hyperlink">
    <w:name w:val="Hyperlink"/>
    <w:basedOn w:val="DefaultParagraphFont"/>
    <w:uiPriority w:val="99"/>
    <w:semiHidden/>
    <w:unhideWhenUsed/>
    <w:rsid w:val="00A11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charity/Dropbox/My%20Templates/Templates/1%20Draft%20Letter%20for%20Cl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Draft Letter for Client.dotx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&amp; Answers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Charity</dc:creator>
  <cp:keywords/>
  <dc:description/>
  <cp:lastModifiedBy>David Charity</cp:lastModifiedBy>
  <cp:revision>4</cp:revision>
  <dcterms:created xsi:type="dcterms:W3CDTF">2021-04-15T10:12:00Z</dcterms:created>
  <dcterms:modified xsi:type="dcterms:W3CDTF">2023-08-10T12:03:00Z</dcterms:modified>
</cp:coreProperties>
</file>